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52F01" w:rsidRDefault="00C52F01">
      <w:pPr>
        <w:rPr>
          <w:noProof/>
          <w:sz w:val="24"/>
          <w:szCs w:val="24"/>
        </w:rPr>
      </w:pPr>
      <w:r w:rsidRPr="00C52F01">
        <w:rPr>
          <w:noProof/>
          <w:sz w:val="24"/>
          <w:szCs w:val="24"/>
        </w:rPr>
        <w:t>17.08.2016 г.</w:t>
      </w:r>
    </w:p>
    <w:p w:rsidR="00000000" w:rsidRPr="00C52F01" w:rsidRDefault="00C52F01">
      <w:pPr>
        <w:jc w:val="center"/>
        <w:rPr>
          <w:noProof/>
          <w:sz w:val="24"/>
          <w:szCs w:val="24"/>
        </w:rPr>
      </w:pPr>
      <w:r w:rsidRPr="00C52F01">
        <w:rPr>
          <w:noProof/>
          <w:sz w:val="24"/>
          <w:szCs w:val="24"/>
        </w:rPr>
        <w:t>СПРАВКА</w:t>
      </w:r>
    </w:p>
    <w:p w:rsidR="00000000" w:rsidRPr="00C52F01" w:rsidRDefault="00C52F01">
      <w:pPr>
        <w:jc w:val="center"/>
        <w:rPr>
          <w:noProof/>
          <w:sz w:val="24"/>
          <w:szCs w:val="24"/>
        </w:rPr>
      </w:pPr>
      <w:r w:rsidRPr="00C52F01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Default="00C52F01">
      <w:pPr>
        <w:jc w:val="center"/>
        <w:rPr>
          <w:noProof/>
          <w:sz w:val="24"/>
          <w:szCs w:val="24"/>
        </w:rPr>
      </w:pPr>
      <w:r w:rsidRPr="00C52F01">
        <w:rPr>
          <w:noProof/>
          <w:sz w:val="24"/>
          <w:szCs w:val="24"/>
          <w:lang w:val="en-US"/>
        </w:rPr>
        <w:t>c 01.07.2016</w:t>
      </w:r>
      <w:r w:rsidRPr="00C52F01">
        <w:rPr>
          <w:noProof/>
          <w:sz w:val="24"/>
          <w:szCs w:val="24"/>
          <w:lang w:val="en-US"/>
        </w:rPr>
        <w:t xml:space="preserve"> </w:t>
      </w:r>
      <w:r w:rsidRPr="00C52F01">
        <w:rPr>
          <w:noProof/>
          <w:sz w:val="24"/>
          <w:szCs w:val="24"/>
        </w:rPr>
        <w:t>по</w:t>
      </w:r>
      <w:r w:rsidRPr="00C52F01">
        <w:rPr>
          <w:noProof/>
          <w:sz w:val="24"/>
          <w:szCs w:val="24"/>
          <w:lang w:val="en-US"/>
        </w:rPr>
        <w:t xml:space="preserve"> 31.07.2016</w:t>
      </w:r>
    </w:p>
    <w:p w:rsidR="00C52F01" w:rsidRDefault="00C52F01">
      <w:pPr>
        <w:jc w:val="center"/>
        <w:rPr>
          <w:noProof/>
          <w:sz w:val="24"/>
          <w:szCs w:val="24"/>
        </w:rPr>
      </w:pPr>
    </w:p>
    <w:p w:rsidR="00C52F01" w:rsidRPr="00C52F01" w:rsidRDefault="00C52F01">
      <w:pPr>
        <w:jc w:val="center"/>
        <w:rPr>
          <w:noProof/>
          <w:sz w:val="24"/>
          <w:szCs w:val="24"/>
        </w:rPr>
      </w:pPr>
    </w:p>
    <w:p w:rsidR="00000000" w:rsidRPr="00C52F01" w:rsidRDefault="00C52F01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 w:rsidRPr="00C52F01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C52F01" w:rsidRDefault="00C52F01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C52F01" w:rsidRDefault="00C52F01">
            <w:pPr>
              <w:jc w:val="center"/>
              <w:rPr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C52F01" w:rsidRDefault="00C52F01">
            <w:pPr>
              <w:jc w:val="center"/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C52F01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C52F01" w:rsidRDefault="00C52F0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000" w:rsidRPr="00C52F01" w:rsidRDefault="00C52F0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C5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C52F01" w:rsidRDefault="00C52F01">
            <w:pPr>
              <w:jc w:val="center"/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000" w:rsidRPr="00C52F01" w:rsidRDefault="00C52F01">
            <w:pPr>
              <w:jc w:val="center"/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C5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C52F01" w:rsidRDefault="00C52F01">
            <w:pPr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 xml:space="preserve"> -- </w:t>
            </w:r>
          </w:p>
        </w:tc>
        <w:tc>
          <w:tcPr>
            <w:tcW w:w="2268" w:type="dxa"/>
          </w:tcPr>
          <w:p w:rsidR="00000000" w:rsidRPr="00C52F01" w:rsidRDefault="00C52F01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C52F01" w:rsidRPr="00C5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52F01" w:rsidRPr="00C52F01" w:rsidRDefault="00C52F01">
            <w:pPr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C52F01" w:rsidRPr="00C52F01" w:rsidRDefault="00C52F01" w:rsidP="00C52F01">
            <w:pPr>
              <w:jc w:val="center"/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1</w:t>
            </w:r>
          </w:p>
        </w:tc>
      </w:tr>
      <w:tr w:rsidR="00C52F01" w:rsidRPr="00C5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52F01" w:rsidRPr="00C52F01" w:rsidRDefault="00C52F01">
            <w:pPr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52F01" w:rsidRPr="00C52F01" w:rsidRDefault="00C52F01" w:rsidP="00C52F01">
            <w:pPr>
              <w:jc w:val="center"/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1</w:t>
            </w:r>
          </w:p>
        </w:tc>
      </w:tr>
      <w:tr w:rsidR="00C52F01" w:rsidRPr="00C5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52F01" w:rsidRPr="00C52F01" w:rsidRDefault="00C52F01">
            <w:pPr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C52F01" w:rsidRPr="00C52F01" w:rsidRDefault="00C52F01" w:rsidP="00C52F01">
            <w:pPr>
              <w:jc w:val="center"/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12</w:t>
            </w:r>
          </w:p>
        </w:tc>
      </w:tr>
      <w:tr w:rsidR="00C52F01" w:rsidRPr="00C5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52F01" w:rsidRPr="00C52F01" w:rsidRDefault="00C52F01">
            <w:pPr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C52F01" w:rsidRPr="00C52F01" w:rsidRDefault="00C52F01" w:rsidP="00C52F01">
            <w:pPr>
              <w:jc w:val="center"/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3</w:t>
            </w:r>
          </w:p>
        </w:tc>
      </w:tr>
      <w:tr w:rsidR="00C52F01" w:rsidRPr="00C5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52F01" w:rsidRPr="00C52F01" w:rsidRDefault="00C52F01">
            <w:pPr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C52F01" w:rsidRPr="00C52F01" w:rsidRDefault="00C52F01" w:rsidP="00C52F01">
            <w:pPr>
              <w:jc w:val="center"/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1</w:t>
            </w:r>
          </w:p>
        </w:tc>
      </w:tr>
      <w:tr w:rsidR="00C52F01" w:rsidRPr="00C5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52F01" w:rsidRPr="00C52F01" w:rsidRDefault="00C52F01">
            <w:pPr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C52F01" w:rsidRPr="00C52F01" w:rsidRDefault="00C52F01" w:rsidP="00C52F01">
            <w:pPr>
              <w:jc w:val="center"/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7</w:t>
            </w:r>
          </w:p>
        </w:tc>
      </w:tr>
      <w:tr w:rsidR="00C52F01" w:rsidRPr="00C5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52F01" w:rsidRPr="00C52F01" w:rsidRDefault="00C52F01">
            <w:pPr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C52F01" w:rsidRPr="00C52F01" w:rsidRDefault="00C52F01" w:rsidP="00C52F01">
            <w:pPr>
              <w:jc w:val="center"/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3</w:t>
            </w:r>
          </w:p>
        </w:tc>
      </w:tr>
      <w:tr w:rsidR="00C52F01" w:rsidRPr="00C5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52F01" w:rsidRPr="00C52F01" w:rsidRDefault="00C52F01">
            <w:pPr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C52F01" w:rsidRPr="00C52F01" w:rsidRDefault="00C52F01" w:rsidP="00C52F01">
            <w:pPr>
              <w:jc w:val="center"/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23</w:t>
            </w:r>
          </w:p>
        </w:tc>
      </w:tr>
      <w:tr w:rsidR="00C52F01" w:rsidRPr="00C5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52F01" w:rsidRPr="00C52F01" w:rsidRDefault="00C52F01">
            <w:pPr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C52F01" w:rsidRPr="00C52F01" w:rsidRDefault="00C52F01" w:rsidP="00C52F01">
            <w:pPr>
              <w:jc w:val="center"/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7</w:t>
            </w:r>
          </w:p>
        </w:tc>
      </w:tr>
      <w:tr w:rsidR="00C52F01" w:rsidRPr="00C5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52F01" w:rsidRPr="00C52F01" w:rsidRDefault="00C52F01">
            <w:pPr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C52F01" w:rsidRPr="00C52F01" w:rsidRDefault="00C52F01" w:rsidP="00C52F01">
            <w:pPr>
              <w:jc w:val="center"/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9</w:t>
            </w:r>
          </w:p>
        </w:tc>
      </w:tr>
      <w:tr w:rsidR="00C52F01" w:rsidRPr="00C5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52F01" w:rsidRPr="00C52F01" w:rsidRDefault="00C52F01">
            <w:pPr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C52F01" w:rsidRPr="00C52F01" w:rsidRDefault="00C52F01" w:rsidP="00C52F01">
            <w:pPr>
              <w:jc w:val="center"/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1</w:t>
            </w:r>
          </w:p>
        </w:tc>
      </w:tr>
      <w:tr w:rsidR="00C52F01" w:rsidRPr="00C5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52F01" w:rsidRPr="00C52F01" w:rsidRDefault="00C52F01">
            <w:pPr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C52F01" w:rsidRPr="00C52F01" w:rsidRDefault="00C52F01" w:rsidP="00C52F01">
            <w:pPr>
              <w:jc w:val="center"/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1</w:t>
            </w:r>
          </w:p>
        </w:tc>
      </w:tr>
      <w:tr w:rsidR="00C52F01" w:rsidRPr="00C5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52F01" w:rsidRPr="00C52F01" w:rsidRDefault="00C52F01">
            <w:pPr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C52F01" w:rsidRPr="00C52F01" w:rsidRDefault="00C52F01" w:rsidP="00C52F01">
            <w:pPr>
              <w:jc w:val="center"/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14</w:t>
            </w:r>
          </w:p>
        </w:tc>
      </w:tr>
      <w:tr w:rsidR="00C52F01" w:rsidRPr="00C5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52F01" w:rsidRPr="00C52F01" w:rsidRDefault="00C52F01">
            <w:pPr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C52F01" w:rsidRPr="00C52F01" w:rsidRDefault="00C52F01" w:rsidP="00C52F01">
            <w:pPr>
              <w:jc w:val="center"/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2</w:t>
            </w:r>
          </w:p>
        </w:tc>
      </w:tr>
      <w:tr w:rsidR="00C52F01" w:rsidRPr="00C5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52F01" w:rsidRPr="00C52F01" w:rsidRDefault="00C52F01">
            <w:pPr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C52F01" w:rsidRPr="00C52F01" w:rsidRDefault="00C52F01" w:rsidP="00C52F01">
            <w:pPr>
              <w:jc w:val="center"/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21</w:t>
            </w:r>
          </w:p>
        </w:tc>
      </w:tr>
      <w:tr w:rsidR="00C52F01" w:rsidRPr="00C5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52F01" w:rsidRPr="00C52F01" w:rsidRDefault="00C52F01">
            <w:pPr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C52F01" w:rsidRPr="00C52F01" w:rsidRDefault="00C52F01" w:rsidP="00C52F01">
            <w:pPr>
              <w:jc w:val="center"/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6</w:t>
            </w:r>
          </w:p>
        </w:tc>
      </w:tr>
      <w:tr w:rsidR="00C52F01" w:rsidRPr="00C52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52F01" w:rsidRPr="00C52F01" w:rsidRDefault="00C52F01">
            <w:pPr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C52F01" w:rsidRPr="00C52F01" w:rsidRDefault="00C52F01" w:rsidP="00C52F01">
            <w:pPr>
              <w:jc w:val="center"/>
              <w:rPr>
                <w:noProof/>
                <w:sz w:val="24"/>
                <w:szCs w:val="24"/>
              </w:rPr>
            </w:pPr>
            <w:r w:rsidRPr="00C52F01">
              <w:rPr>
                <w:noProof/>
                <w:sz w:val="24"/>
                <w:szCs w:val="24"/>
              </w:rPr>
              <w:t>112</w:t>
            </w:r>
          </w:p>
        </w:tc>
      </w:tr>
    </w:tbl>
    <w:p w:rsidR="00000000" w:rsidRPr="00C52F01" w:rsidRDefault="00C52F01">
      <w:pPr>
        <w:rPr>
          <w:noProof/>
          <w:sz w:val="24"/>
          <w:szCs w:val="24"/>
        </w:rPr>
      </w:pPr>
    </w:p>
    <w:p w:rsidR="00000000" w:rsidRPr="00C52F01" w:rsidRDefault="00C52F01">
      <w:pPr>
        <w:rPr>
          <w:noProof/>
          <w:sz w:val="24"/>
          <w:szCs w:val="24"/>
        </w:rPr>
      </w:pPr>
    </w:p>
    <w:p w:rsidR="00000000" w:rsidRPr="00C52F01" w:rsidRDefault="00C52F01">
      <w:pPr>
        <w:rPr>
          <w:noProof/>
          <w:sz w:val="24"/>
          <w:szCs w:val="24"/>
        </w:rPr>
      </w:pPr>
    </w:p>
    <w:p w:rsidR="00C52F01" w:rsidRPr="00C52F01" w:rsidRDefault="00C52F01">
      <w:pPr>
        <w:rPr>
          <w:noProof/>
          <w:sz w:val="24"/>
          <w:szCs w:val="24"/>
        </w:rPr>
      </w:pPr>
      <w:r w:rsidRPr="00C52F01">
        <w:rPr>
          <w:noProof/>
          <w:sz w:val="24"/>
          <w:szCs w:val="24"/>
        </w:rPr>
        <w:t>Начальник общего отдела</w:t>
      </w:r>
      <w:r w:rsidRPr="00C52F01">
        <w:rPr>
          <w:noProof/>
          <w:sz w:val="24"/>
          <w:szCs w:val="24"/>
        </w:rPr>
        <w:tab/>
      </w:r>
      <w:r w:rsidRPr="00C52F01">
        <w:rPr>
          <w:noProof/>
          <w:sz w:val="24"/>
          <w:szCs w:val="24"/>
        </w:rPr>
        <w:tab/>
      </w:r>
      <w:r w:rsidRPr="00C52F01">
        <w:rPr>
          <w:noProof/>
          <w:sz w:val="24"/>
          <w:szCs w:val="24"/>
        </w:rPr>
        <w:tab/>
      </w:r>
      <w:r w:rsidRPr="00C52F01">
        <w:rPr>
          <w:noProof/>
          <w:sz w:val="24"/>
          <w:szCs w:val="24"/>
        </w:rPr>
        <w:tab/>
      </w:r>
      <w:r w:rsidRPr="00C52F01">
        <w:rPr>
          <w:noProof/>
          <w:sz w:val="24"/>
          <w:szCs w:val="24"/>
        </w:rPr>
        <w:tab/>
      </w:r>
      <w:r w:rsidRPr="00C52F01">
        <w:rPr>
          <w:noProof/>
          <w:sz w:val="24"/>
          <w:szCs w:val="24"/>
        </w:rPr>
        <w:tab/>
      </w:r>
      <w:r w:rsidRPr="00C52F01">
        <w:rPr>
          <w:noProof/>
          <w:sz w:val="24"/>
          <w:szCs w:val="24"/>
        </w:rPr>
        <w:tab/>
        <w:t>Ремянникова Д.А.</w:t>
      </w:r>
    </w:p>
    <w:sectPr w:rsidR="00C52F01" w:rsidRPr="00C52F0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52F01"/>
    <w:rsid w:val="00C52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1</cp:revision>
  <cp:lastPrinted>1601-01-01T00:00:00Z</cp:lastPrinted>
  <dcterms:created xsi:type="dcterms:W3CDTF">2016-08-17T04:18:00Z</dcterms:created>
  <dcterms:modified xsi:type="dcterms:W3CDTF">2016-08-17T04:22:00Z</dcterms:modified>
</cp:coreProperties>
</file>